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025FB4" w14:textId="33E41A3A" w:rsidR="008D7E1E" w:rsidRPr="00684B62" w:rsidRDefault="00684B62" w:rsidP="00F06A8E">
      <w:pPr>
        <w:pStyle w:val="Heading2"/>
        <w:numPr>
          <w:ilvl w:val="0"/>
          <w:numId w:val="0"/>
        </w:numPr>
        <w:ind w:left="562" w:hanging="562"/>
        <w:jc w:val="center"/>
        <w:rPr>
          <w:b w:val="0"/>
          <w:bCs/>
          <w:szCs w:val="24"/>
        </w:rPr>
      </w:pPr>
      <w:r w:rsidRPr="00684B62">
        <w:rPr>
          <w:rFonts w:hint="cs"/>
          <w:b w:val="0"/>
          <w:bCs/>
          <w:szCs w:val="24"/>
          <w:rtl/>
        </w:rPr>
        <w:t>قائمة التدريب</w:t>
      </w:r>
    </w:p>
    <w:p w14:paraId="171E3E41" w14:textId="77777777" w:rsidR="00CB098F" w:rsidRDefault="00CB098F" w:rsidP="00CB098F"/>
    <w:p w14:paraId="7E47107C" w14:textId="69CFB73F" w:rsidR="00CB098F" w:rsidRPr="00516D1F" w:rsidRDefault="0075429C" w:rsidP="0075429C">
      <w:pPr>
        <w:pStyle w:val="BodyTextIndent"/>
        <w:tabs>
          <w:tab w:val="left" w:pos="720"/>
        </w:tabs>
        <w:bidi/>
        <w:spacing w:before="240" w:line="360" w:lineRule="auto"/>
        <w:ind w:left="0" w:right="-720"/>
        <w:rPr>
          <w:u w:val="single"/>
        </w:rPr>
      </w:pPr>
      <w:r>
        <w:rPr>
          <w:rFonts w:hint="cs"/>
          <w:rtl/>
        </w:rPr>
        <w:t>اسم المشروع:</w:t>
      </w:r>
      <w:r w:rsidR="00F06A8E"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  <w:t xml:space="preserve"> </w:t>
      </w:r>
    </w:p>
    <w:p w14:paraId="07507331" w14:textId="6AD23DE3" w:rsidR="00CB098F" w:rsidRPr="00516D1F" w:rsidRDefault="00CD1F51" w:rsidP="0075429C">
      <w:pPr>
        <w:pStyle w:val="BodyTextIndent"/>
        <w:tabs>
          <w:tab w:val="left" w:pos="720"/>
        </w:tabs>
        <w:bidi/>
        <w:spacing w:line="360" w:lineRule="auto"/>
        <w:ind w:left="0" w:right="-720"/>
        <w:rPr>
          <w:u w:val="single"/>
        </w:rPr>
      </w:pPr>
      <w:r>
        <w:rPr>
          <w:rFonts w:hint="cs"/>
          <w:rtl/>
        </w:rPr>
        <w:t>موضوع (موضوعات) التدريب:</w:t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</w:p>
    <w:p w14:paraId="345FC1F1" w14:textId="769B1A41" w:rsidR="00CB098F" w:rsidRDefault="00CD1F51" w:rsidP="00CD1F51">
      <w:pPr>
        <w:pStyle w:val="BodyTextIndent"/>
        <w:bidi/>
        <w:spacing w:line="360" w:lineRule="auto"/>
        <w:ind w:left="0" w:right="-720"/>
        <w:rPr>
          <w:u w:val="single"/>
        </w:rPr>
      </w:pPr>
      <w:r>
        <w:rPr>
          <w:rFonts w:hint="cs"/>
          <w:rtl/>
          <w:lang w:bidi="ar-BH"/>
        </w:rPr>
        <w:t>مكان التدريب:</w:t>
      </w:r>
      <w:r w:rsidR="00F06A8E">
        <w:t xml:space="preserve"> </w:t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F06A8E">
        <w:rPr>
          <w:u w:val="single"/>
        </w:rPr>
        <w:tab/>
      </w:r>
      <w:r>
        <w:rPr>
          <w:rFonts w:hint="cs"/>
          <w:rtl/>
        </w:rPr>
        <w:t>التاريخ</w:t>
      </w:r>
      <w:r w:rsidR="00CB098F">
        <w:t xml:space="preserve">: </w:t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</w:p>
    <w:p w14:paraId="58A01BA8" w14:textId="06F616CF" w:rsidR="00CB098F" w:rsidRDefault="0054345A" w:rsidP="0075429C">
      <w:pPr>
        <w:pStyle w:val="BodyTextIndent"/>
        <w:bidi/>
        <w:spacing w:line="360" w:lineRule="auto"/>
        <w:ind w:left="0" w:right="-720"/>
        <w:rPr>
          <w:u w:val="single"/>
          <w:rtl/>
          <w:lang w:bidi="ar-BH"/>
        </w:rPr>
      </w:pPr>
      <w:r>
        <w:rPr>
          <w:rFonts w:hint="cs"/>
          <w:rtl/>
        </w:rPr>
        <w:t>المدرب:</w:t>
      </w:r>
      <w:r w:rsidR="00CB098F"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</w:p>
    <w:p w14:paraId="1151E575" w14:textId="16060420" w:rsidR="00CB098F" w:rsidRPr="002705B1" w:rsidRDefault="00CB098F" w:rsidP="00CB098F">
      <w:pPr>
        <w:pStyle w:val="BodyTextIndent"/>
        <w:spacing w:line="360" w:lineRule="auto"/>
        <w:ind w:right="-720"/>
        <w:rPr>
          <w:sz w:val="4"/>
          <w:szCs w:val="4"/>
          <w:u w:val="single"/>
        </w:rPr>
      </w:pPr>
    </w:p>
    <w:tbl>
      <w:tblPr>
        <w:bidiVisual/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329"/>
        <w:gridCol w:w="3606"/>
        <w:gridCol w:w="2867"/>
      </w:tblGrid>
      <w:tr w:rsidR="00CB098F" w14:paraId="4ED714FE" w14:textId="77777777" w:rsidTr="00892C77">
        <w:trPr>
          <w:trHeight w:hRule="exact" w:val="457"/>
          <w:jc w:val="center"/>
        </w:trPr>
        <w:tc>
          <w:tcPr>
            <w:tcW w:w="573" w:type="dxa"/>
            <w:vAlign w:val="center"/>
          </w:tcPr>
          <w:p w14:paraId="0DDC82CA" w14:textId="6FFD22F9" w:rsidR="00CB098F" w:rsidRPr="00CE5B75" w:rsidRDefault="00CE5B75" w:rsidP="003700B6">
            <w:pPr>
              <w:pStyle w:val="BodyTextIndent"/>
              <w:bidi/>
              <w:ind w:left="0"/>
              <w:rPr>
                <w:bCs/>
              </w:rPr>
            </w:pPr>
            <w:r w:rsidRPr="00CE5B75">
              <w:rPr>
                <w:rFonts w:hint="cs"/>
                <w:bCs/>
                <w:rtl/>
              </w:rPr>
              <w:t>الرقم</w:t>
            </w:r>
          </w:p>
        </w:tc>
        <w:tc>
          <w:tcPr>
            <w:tcW w:w="3329" w:type="dxa"/>
            <w:vAlign w:val="center"/>
          </w:tcPr>
          <w:p w14:paraId="5F922538" w14:textId="65D240D3" w:rsidR="00CB098F" w:rsidRPr="00CE5B75" w:rsidRDefault="00CE5B75" w:rsidP="003700B6">
            <w:pPr>
              <w:pStyle w:val="BodyTextIndent"/>
              <w:bidi/>
              <w:ind w:left="0"/>
              <w:jc w:val="center"/>
              <w:rPr>
                <w:bCs/>
              </w:rPr>
            </w:pPr>
            <w:r w:rsidRPr="00CE5B75">
              <w:rPr>
                <w:rFonts w:hint="cs"/>
                <w:bCs/>
                <w:rtl/>
              </w:rPr>
              <w:t>اسم الموظف</w:t>
            </w:r>
          </w:p>
        </w:tc>
        <w:tc>
          <w:tcPr>
            <w:tcW w:w="3606" w:type="dxa"/>
            <w:vAlign w:val="center"/>
          </w:tcPr>
          <w:p w14:paraId="04AACB23" w14:textId="2BD286F3" w:rsidR="00CB098F" w:rsidRPr="00CE5B75" w:rsidRDefault="00CE5B75" w:rsidP="003700B6">
            <w:pPr>
              <w:pStyle w:val="BodyTextIndent"/>
              <w:bidi/>
              <w:ind w:left="0"/>
              <w:jc w:val="center"/>
              <w:rPr>
                <w:bCs/>
                <w:rtl/>
                <w:lang w:bidi="ar-BH"/>
              </w:rPr>
            </w:pPr>
            <w:r w:rsidRPr="00CE5B75">
              <w:rPr>
                <w:rFonts w:hint="cs"/>
                <w:bCs/>
                <w:rtl/>
                <w:lang w:bidi="ar-BH"/>
              </w:rPr>
              <w:t>الشركة</w:t>
            </w:r>
          </w:p>
        </w:tc>
        <w:tc>
          <w:tcPr>
            <w:tcW w:w="2867" w:type="dxa"/>
            <w:vAlign w:val="center"/>
          </w:tcPr>
          <w:p w14:paraId="273F9F82" w14:textId="4AE79A69" w:rsidR="00CB098F" w:rsidRPr="00CE5B75" w:rsidRDefault="00CE5B75" w:rsidP="003700B6">
            <w:pPr>
              <w:pStyle w:val="BodyTextIndent"/>
              <w:bidi/>
              <w:ind w:left="0"/>
              <w:jc w:val="center"/>
              <w:rPr>
                <w:bCs/>
              </w:rPr>
            </w:pPr>
            <w:r w:rsidRPr="00CE5B75">
              <w:rPr>
                <w:rFonts w:hint="cs"/>
                <w:bCs/>
                <w:rtl/>
              </w:rPr>
              <w:t>المسمى الوظيفي</w:t>
            </w:r>
          </w:p>
        </w:tc>
      </w:tr>
      <w:tr w:rsidR="00CB098F" w14:paraId="64570194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2C4D3B27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329" w:type="dxa"/>
          </w:tcPr>
          <w:p w14:paraId="29E309B5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5F8239F" w14:textId="03540F66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1B7B4D73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76DC5551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78E46B92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329" w:type="dxa"/>
          </w:tcPr>
          <w:p w14:paraId="6DFFB3F3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5A7717C" w14:textId="7F5035D8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03B94D6F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59D8EBBE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7DC1F4E4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3329" w:type="dxa"/>
          </w:tcPr>
          <w:p w14:paraId="14DCC165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  <w:lang w:bidi="ar-BH"/>
              </w:rPr>
            </w:pPr>
          </w:p>
        </w:tc>
        <w:tc>
          <w:tcPr>
            <w:tcW w:w="3606" w:type="dxa"/>
          </w:tcPr>
          <w:p w14:paraId="73F40F30" w14:textId="6005CE5E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74F799EC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2991B153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71D8BF59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3329" w:type="dxa"/>
          </w:tcPr>
          <w:p w14:paraId="2331A5AE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42ADD0DD" w14:textId="4C338CF3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21328128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7A7844BF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554C962B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3329" w:type="dxa"/>
          </w:tcPr>
          <w:p w14:paraId="7629C15D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3AEC1382" w14:textId="5DF86DEA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0DB52C7C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74DF4FDF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72F239F6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3329" w:type="dxa"/>
          </w:tcPr>
          <w:p w14:paraId="51A685D5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7C6912C5" w14:textId="42F76F72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6601F9F6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1A3795B0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3608015E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3329" w:type="dxa"/>
          </w:tcPr>
          <w:p w14:paraId="6C294797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6AC60E6" w14:textId="656763F5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1E0E008B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4FF78667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61763576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3329" w:type="dxa"/>
          </w:tcPr>
          <w:p w14:paraId="0EEDD65F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5545C092" w14:textId="54B84638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6FF97482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1AA8E276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65EBFBE7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3329" w:type="dxa"/>
          </w:tcPr>
          <w:p w14:paraId="292BA8A2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AF10EEB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5CD60C76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7FB6C560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5C04894E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3329" w:type="dxa"/>
          </w:tcPr>
          <w:p w14:paraId="35145745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6864B50D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7A829C65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36C0CA18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21BEE94A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3329" w:type="dxa"/>
          </w:tcPr>
          <w:p w14:paraId="340887A3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46484431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5D6CECAE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75DD43C7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1D15D05D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12</w:t>
            </w:r>
          </w:p>
        </w:tc>
        <w:tc>
          <w:tcPr>
            <w:tcW w:w="3329" w:type="dxa"/>
          </w:tcPr>
          <w:p w14:paraId="68E74ADC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C2FDA47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22D58F0A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6AE4EC48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447E1EA1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13</w:t>
            </w:r>
          </w:p>
        </w:tc>
        <w:tc>
          <w:tcPr>
            <w:tcW w:w="3329" w:type="dxa"/>
          </w:tcPr>
          <w:p w14:paraId="3569F1B6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3C6AAA2F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630FA976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09E19464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6B496CE1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14</w:t>
            </w:r>
          </w:p>
        </w:tc>
        <w:tc>
          <w:tcPr>
            <w:tcW w:w="3329" w:type="dxa"/>
          </w:tcPr>
          <w:p w14:paraId="7AE2F523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6FE3343A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7A57804A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4D5C6B1C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2E067D65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15</w:t>
            </w:r>
          </w:p>
        </w:tc>
        <w:tc>
          <w:tcPr>
            <w:tcW w:w="3329" w:type="dxa"/>
          </w:tcPr>
          <w:p w14:paraId="4A0566F4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4C4B819F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07B88895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0A8DD702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6D85E6BD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16</w:t>
            </w:r>
          </w:p>
        </w:tc>
        <w:tc>
          <w:tcPr>
            <w:tcW w:w="3329" w:type="dxa"/>
          </w:tcPr>
          <w:p w14:paraId="44F1CB22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B0AB58A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34E32EF9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6FD26CDA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7E7E2550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17</w:t>
            </w:r>
          </w:p>
        </w:tc>
        <w:tc>
          <w:tcPr>
            <w:tcW w:w="3329" w:type="dxa"/>
          </w:tcPr>
          <w:p w14:paraId="486A7A1A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37DB2404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6D018EDC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24436F81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76A6ECCA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18</w:t>
            </w:r>
          </w:p>
        </w:tc>
        <w:tc>
          <w:tcPr>
            <w:tcW w:w="3329" w:type="dxa"/>
          </w:tcPr>
          <w:p w14:paraId="7CD6FC7D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5EA13208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69094907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5F36B695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4A197929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19</w:t>
            </w:r>
          </w:p>
        </w:tc>
        <w:tc>
          <w:tcPr>
            <w:tcW w:w="3329" w:type="dxa"/>
          </w:tcPr>
          <w:p w14:paraId="4E49F6CE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  <w:lang w:bidi="ar-BH"/>
              </w:rPr>
            </w:pPr>
          </w:p>
        </w:tc>
        <w:tc>
          <w:tcPr>
            <w:tcW w:w="3606" w:type="dxa"/>
          </w:tcPr>
          <w:p w14:paraId="068E1FAC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1561AD01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  <w:tr w:rsidR="00CB098F" w14:paraId="77707B5E" w14:textId="77777777" w:rsidTr="00892C77">
        <w:trPr>
          <w:trHeight w:hRule="exact" w:val="331"/>
          <w:jc w:val="center"/>
        </w:trPr>
        <w:tc>
          <w:tcPr>
            <w:tcW w:w="573" w:type="dxa"/>
          </w:tcPr>
          <w:p w14:paraId="51076D4F" w14:textId="77777777" w:rsidR="00CB098F" w:rsidRDefault="00CB098F" w:rsidP="003700B6">
            <w:pPr>
              <w:pStyle w:val="BodyTextIndent"/>
              <w:bidi/>
              <w:spacing w:before="60" w:line="360" w:lineRule="auto"/>
              <w:ind w:left="0"/>
              <w:jc w:val="center"/>
            </w:pPr>
            <w:r>
              <w:t>20</w:t>
            </w:r>
          </w:p>
        </w:tc>
        <w:tc>
          <w:tcPr>
            <w:tcW w:w="3329" w:type="dxa"/>
          </w:tcPr>
          <w:p w14:paraId="24F96138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3606" w:type="dxa"/>
          </w:tcPr>
          <w:p w14:paraId="0E135BF1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867" w:type="dxa"/>
          </w:tcPr>
          <w:p w14:paraId="17BAE1AD" w14:textId="77777777" w:rsidR="00CB098F" w:rsidRDefault="00CB098F" w:rsidP="003700B6">
            <w:pPr>
              <w:pStyle w:val="BodyTextIndent"/>
              <w:bidi/>
              <w:spacing w:line="360" w:lineRule="auto"/>
              <w:ind w:left="0"/>
              <w:rPr>
                <w:u w:val="single"/>
              </w:rPr>
            </w:pPr>
          </w:p>
        </w:tc>
      </w:tr>
    </w:tbl>
    <w:p w14:paraId="3139B6F7" w14:textId="77777777" w:rsidR="00CB098F" w:rsidRPr="002705B1" w:rsidRDefault="00CB098F" w:rsidP="00CB098F">
      <w:pPr>
        <w:pStyle w:val="BodyTextIndent"/>
        <w:spacing w:line="360" w:lineRule="auto"/>
        <w:ind w:left="0"/>
        <w:rPr>
          <w:sz w:val="4"/>
          <w:szCs w:val="4"/>
          <w:u w:val="single"/>
        </w:rPr>
      </w:pPr>
    </w:p>
    <w:p w14:paraId="0E2CF847" w14:textId="6525A140" w:rsidR="00CB098F" w:rsidRDefault="00CE5B75" w:rsidP="00CE5B75">
      <w:pPr>
        <w:pStyle w:val="BodyTextIndent"/>
        <w:tabs>
          <w:tab w:val="left" w:pos="6210"/>
          <w:tab w:val="left" w:pos="6750"/>
          <w:tab w:val="left" w:pos="7380"/>
          <w:tab w:val="left" w:pos="7740"/>
          <w:tab w:val="left" w:pos="8460"/>
        </w:tabs>
        <w:bidi/>
        <w:spacing w:line="360" w:lineRule="auto"/>
        <w:ind w:left="0"/>
        <w:rPr>
          <w:u w:val="single"/>
        </w:rPr>
      </w:pPr>
      <w:r>
        <w:rPr>
          <w:rFonts w:hint="cs"/>
          <w:rtl/>
        </w:rPr>
        <w:t>التعليقات</w:t>
      </w:r>
      <w:r w:rsidR="00CB098F">
        <w:t>:</w:t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  <w:t>-</w:t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  <w:r w:rsidR="00CB098F">
        <w:rPr>
          <w:u w:val="single"/>
        </w:rPr>
        <w:tab/>
      </w:r>
    </w:p>
    <w:p w14:paraId="6E3D6766" w14:textId="77777777" w:rsidR="00CB098F" w:rsidRDefault="00CB098F" w:rsidP="00CB098F"/>
    <w:p w14:paraId="0A2270B8" w14:textId="77777777" w:rsidR="00CA347C" w:rsidRDefault="00CA347C" w:rsidP="00621171">
      <w:bookmarkStart w:id="0" w:name="_GoBack"/>
      <w:bookmarkEnd w:id="0"/>
    </w:p>
    <w:sectPr w:rsidR="00CA347C" w:rsidSect="00621171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39703" w14:textId="77777777" w:rsidR="007C63EE" w:rsidRDefault="007C63EE">
      <w:r>
        <w:separator/>
      </w:r>
    </w:p>
    <w:p w14:paraId="4F351DBD" w14:textId="77777777" w:rsidR="007C63EE" w:rsidRDefault="007C63EE"/>
  </w:endnote>
  <w:endnote w:type="continuationSeparator" w:id="0">
    <w:p w14:paraId="20355B9D" w14:textId="77777777" w:rsidR="007C63EE" w:rsidRDefault="007C63EE">
      <w:r>
        <w:continuationSeparator/>
      </w:r>
    </w:p>
    <w:p w14:paraId="3A0857AC" w14:textId="77777777" w:rsidR="007C63EE" w:rsidRDefault="007C6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659" w14:textId="2F6409C6" w:rsidR="004032AD" w:rsidRDefault="004032AD" w:rsidP="004032AD">
    <w:pPr>
      <w:pStyle w:val="Header"/>
    </w:pPr>
  </w:p>
  <w:p w14:paraId="0A4F70D7" w14:textId="39585D62" w:rsidR="007D07E8" w:rsidRPr="006C1ABD" w:rsidRDefault="007D07E8" w:rsidP="007D07E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C1545" wp14:editId="0958D61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81F10" id="Straight Connector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B694BF38AA0A42D09D2529C299E0989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EPM-KSE-TP-000001-AR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B011AC6441034E6F8F47D73D88613D7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FA9A97C7983B424D8C6BE5166218A21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4A89EBB" w14:textId="08397150" w:rsidR="007D07E8" w:rsidRPr="006C1ABD" w:rsidRDefault="007D07E8" w:rsidP="007D07E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3DE2F5E" w14:textId="77777777" w:rsidR="007D07E8" w:rsidRPr="006C1ABD" w:rsidRDefault="007D07E8" w:rsidP="007D07E8">
    <w:pPr>
      <w:spacing w:after="240"/>
      <w:ind w:left="450" w:right="-9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7356D518" w14:textId="2735F5A0" w:rsidR="007371DA" w:rsidRPr="007D07E8" w:rsidRDefault="007371DA" w:rsidP="004032AD">
    <w:pPr>
      <w:pStyle w:val="Footer"/>
      <w:bidi/>
      <w:jc w:val="left"/>
      <w:rPr>
        <w:rFonts w:hint="cs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F58B" w14:textId="77777777" w:rsidR="007C63EE" w:rsidRDefault="007C63EE">
      <w:r>
        <w:separator/>
      </w:r>
    </w:p>
    <w:p w14:paraId="01F4C299" w14:textId="77777777" w:rsidR="007C63EE" w:rsidRDefault="007C63EE"/>
  </w:footnote>
  <w:footnote w:type="continuationSeparator" w:id="0">
    <w:p w14:paraId="383F034D" w14:textId="77777777" w:rsidR="007C63EE" w:rsidRDefault="007C63EE">
      <w:r>
        <w:continuationSeparator/>
      </w:r>
    </w:p>
    <w:p w14:paraId="646E7364" w14:textId="77777777" w:rsidR="007C63EE" w:rsidRDefault="007C63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7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8079"/>
    </w:tblGrid>
    <w:tr w:rsidR="007371DA" w14:paraId="297BFE3D" w14:textId="77777777" w:rsidTr="007371DA">
      <w:trPr>
        <w:trHeight w:val="420"/>
        <w:jc w:val="center"/>
      </w:trPr>
      <w:tc>
        <w:tcPr>
          <w:tcW w:w="709" w:type="dxa"/>
        </w:tcPr>
        <w:p w14:paraId="7995D9CA" w14:textId="02424686" w:rsidR="007371DA" w:rsidRDefault="007371DA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p w14:paraId="04D10622" w14:textId="76B653D5" w:rsidR="007371DA" w:rsidRDefault="007371DA" w:rsidP="0077596B">
          <w:pPr>
            <w:pStyle w:val="CPDocTitle"/>
            <w:ind w:left="93" w:hanging="93"/>
            <w:rPr>
              <w:rStyle w:val="HeaderTitleChar"/>
              <w:b/>
              <w:bCs w:val="0"/>
            </w:rPr>
          </w:pPr>
        </w:p>
        <w:p w14:paraId="61E5019E" w14:textId="77777777" w:rsidR="007371DA" w:rsidRPr="006A25F8" w:rsidRDefault="007371DA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14:paraId="14D53CF5" w14:textId="439832C9" w:rsidR="007371DA" w:rsidRPr="00AC1B11" w:rsidRDefault="004032AD" w:rsidP="006F13A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43904" behindDoc="0" locked="0" layoutInCell="1" allowOverlap="1" wp14:anchorId="477C7FDE" wp14:editId="2F26EC74">
          <wp:simplePos x="0" y="0"/>
          <wp:positionH relativeFrom="margin">
            <wp:posOffset>0</wp:posOffset>
          </wp:positionH>
          <wp:positionV relativeFrom="margin">
            <wp:posOffset>-622935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ECE"/>
    <w:multiLevelType w:val="hybridMultilevel"/>
    <w:tmpl w:val="F45ABC80"/>
    <w:lvl w:ilvl="0" w:tplc="A106D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A3E"/>
    <w:multiLevelType w:val="hybridMultilevel"/>
    <w:tmpl w:val="3D069204"/>
    <w:lvl w:ilvl="0" w:tplc="F6943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6C8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76E"/>
    <w:multiLevelType w:val="hybridMultilevel"/>
    <w:tmpl w:val="629EBF8E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C02"/>
    <w:multiLevelType w:val="hybridMultilevel"/>
    <w:tmpl w:val="CCE29C54"/>
    <w:lvl w:ilvl="0" w:tplc="F6943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F22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405"/>
    <w:multiLevelType w:val="hybridMultilevel"/>
    <w:tmpl w:val="C36A4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31C26"/>
    <w:multiLevelType w:val="hybridMultilevel"/>
    <w:tmpl w:val="07BE690C"/>
    <w:lvl w:ilvl="0" w:tplc="485A25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22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42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4DF7E2C"/>
    <w:multiLevelType w:val="multilevel"/>
    <w:tmpl w:val="51C2D522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0" w15:restartNumberingAfterBreak="0">
    <w:nsid w:val="37951AB2"/>
    <w:multiLevelType w:val="hybridMultilevel"/>
    <w:tmpl w:val="C8505540"/>
    <w:lvl w:ilvl="0" w:tplc="E70E82D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202175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D1F49"/>
    <w:multiLevelType w:val="hybridMultilevel"/>
    <w:tmpl w:val="E1D07E06"/>
    <w:lvl w:ilvl="0" w:tplc="93E2D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3DE2581"/>
    <w:multiLevelType w:val="hybridMultilevel"/>
    <w:tmpl w:val="00B6A282"/>
    <w:lvl w:ilvl="0" w:tplc="F6943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F22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C7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C2A73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C40A3D"/>
    <w:multiLevelType w:val="hybridMultilevel"/>
    <w:tmpl w:val="E38AD7D0"/>
    <w:lvl w:ilvl="0" w:tplc="A8A2C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26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86FB5"/>
    <w:multiLevelType w:val="hybridMultilevel"/>
    <w:tmpl w:val="6D6A0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BC77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A622CC"/>
    <w:multiLevelType w:val="hybridMultilevel"/>
    <w:tmpl w:val="33965170"/>
    <w:lvl w:ilvl="0" w:tplc="5CD85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1"/>
  </w:num>
  <w:num w:numId="7">
    <w:abstractNumId w:val="16"/>
  </w:num>
  <w:num w:numId="8">
    <w:abstractNumId w:val="3"/>
  </w:num>
  <w:num w:numId="9">
    <w:abstractNumId w:val="23"/>
  </w:num>
  <w:num w:numId="10">
    <w:abstractNumId w:val="21"/>
    <w:lvlOverride w:ilvl="0">
      <w:startOverride w:val="1"/>
    </w:lvlOverride>
  </w:num>
  <w:num w:numId="11">
    <w:abstractNumId w:val="10"/>
  </w:num>
  <w:num w:numId="12">
    <w:abstractNumId w:val="9"/>
  </w:num>
  <w:num w:numId="13">
    <w:abstractNumId w:val="24"/>
  </w:num>
  <w:num w:numId="14">
    <w:abstractNumId w:val="5"/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17"/>
  </w:num>
  <w:num w:numId="20">
    <w:abstractNumId w:val="1"/>
  </w:num>
  <w:num w:numId="21">
    <w:abstractNumId w:val="7"/>
  </w:num>
  <w:num w:numId="22">
    <w:abstractNumId w:val="26"/>
  </w:num>
  <w:num w:numId="23">
    <w:abstractNumId w:val="22"/>
  </w:num>
  <w:num w:numId="24">
    <w:abstractNumId w:val="25"/>
  </w:num>
  <w:num w:numId="25">
    <w:abstractNumId w:val="8"/>
  </w:num>
  <w:num w:numId="26">
    <w:abstractNumId w:val="19"/>
  </w:num>
  <w:num w:numId="27">
    <w:abstractNumId w:val="14"/>
  </w:num>
  <w:num w:numId="2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45BD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177A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63D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4CF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465"/>
    <w:rsid w:val="00147ED9"/>
    <w:rsid w:val="00150609"/>
    <w:rsid w:val="001509AE"/>
    <w:rsid w:val="00152299"/>
    <w:rsid w:val="00154C65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399C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68D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53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5878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1A21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0B6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5DB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41B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32AD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8C3"/>
    <w:rsid w:val="00437A59"/>
    <w:rsid w:val="00437E2A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027"/>
    <w:rsid w:val="004471AB"/>
    <w:rsid w:val="00451BAB"/>
    <w:rsid w:val="00452D05"/>
    <w:rsid w:val="0045346F"/>
    <w:rsid w:val="00457ADD"/>
    <w:rsid w:val="004606BC"/>
    <w:rsid w:val="00460E68"/>
    <w:rsid w:val="00465DCF"/>
    <w:rsid w:val="004664A4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4CC2"/>
    <w:rsid w:val="004854D3"/>
    <w:rsid w:val="00487475"/>
    <w:rsid w:val="004904D2"/>
    <w:rsid w:val="00491CAA"/>
    <w:rsid w:val="00492642"/>
    <w:rsid w:val="0049398F"/>
    <w:rsid w:val="00494ADB"/>
    <w:rsid w:val="00497236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1952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C7EF4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3C8"/>
    <w:rsid w:val="004D5828"/>
    <w:rsid w:val="004D5BC6"/>
    <w:rsid w:val="004D6BED"/>
    <w:rsid w:val="004E2148"/>
    <w:rsid w:val="004E2E95"/>
    <w:rsid w:val="004E301D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387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49BD"/>
    <w:rsid w:val="00535DE6"/>
    <w:rsid w:val="00536A42"/>
    <w:rsid w:val="0053722B"/>
    <w:rsid w:val="00537731"/>
    <w:rsid w:val="00541027"/>
    <w:rsid w:val="00541B66"/>
    <w:rsid w:val="005428D5"/>
    <w:rsid w:val="0054345A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051"/>
    <w:rsid w:val="00563175"/>
    <w:rsid w:val="005650DC"/>
    <w:rsid w:val="0056510D"/>
    <w:rsid w:val="005704B2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9D8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D7749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171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78"/>
    <w:rsid w:val="00673090"/>
    <w:rsid w:val="00673ACF"/>
    <w:rsid w:val="00675A50"/>
    <w:rsid w:val="006775D0"/>
    <w:rsid w:val="00680207"/>
    <w:rsid w:val="00680A97"/>
    <w:rsid w:val="00680B5F"/>
    <w:rsid w:val="00681894"/>
    <w:rsid w:val="00682714"/>
    <w:rsid w:val="00683DC3"/>
    <w:rsid w:val="00684601"/>
    <w:rsid w:val="00684B12"/>
    <w:rsid w:val="00684B62"/>
    <w:rsid w:val="00690B17"/>
    <w:rsid w:val="00690B1F"/>
    <w:rsid w:val="00692DCC"/>
    <w:rsid w:val="00693C58"/>
    <w:rsid w:val="006955E1"/>
    <w:rsid w:val="00697462"/>
    <w:rsid w:val="006A15C8"/>
    <w:rsid w:val="006A25F8"/>
    <w:rsid w:val="006A2ABB"/>
    <w:rsid w:val="006A3406"/>
    <w:rsid w:val="006A35B4"/>
    <w:rsid w:val="006A3E4E"/>
    <w:rsid w:val="006A3E6B"/>
    <w:rsid w:val="006A43C2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4A8D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3B34"/>
    <w:rsid w:val="00725FDB"/>
    <w:rsid w:val="00726045"/>
    <w:rsid w:val="007320A2"/>
    <w:rsid w:val="007329D7"/>
    <w:rsid w:val="0073303D"/>
    <w:rsid w:val="007348CC"/>
    <w:rsid w:val="00735B72"/>
    <w:rsid w:val="00735F70"/>
    <w:rsid w:val="007371DA"/>
    <w:rsid w:val="00744550"/>
    <w:rsid w:val="00744AEE"/>
    <w:rsid w:val="00746367"/>
    <w:rsid w:val="0074691D"/>
    <w:rsid w:val="00751681"/>
    <w:rsid w:val="007522D4"/>
    <w:rsid w:val="00752778"/>
    <w:rsid w:val="0075429C"/>
    <w:rsid w:val="00754B47"/>
    <w:rsid w:val="00755A6E"/>
    <w:rsid w:val="00757817"/>
    <w:rsid w:val="00760DBA"/>
    <w:rsid w:val="00761536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3EE"/>
    <w:rsid w:val="007C6769"/>
    <w:rsid w:val="007C7320"/>
    <w:rsid w:val="007D07E8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2EF"/>
    <w:rsid w:val="00810B38"/>
    <w:rsid w:val="0081185A"/>
    <w:rsid w:val="00811CF3"/>
    <w:rsid w:val="008121FF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5FAB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C03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1B9"/>
    <w:rsid w:val="00891B6F"/>
    <w:rsid w:val="008920A7"/>
    <w:rsid w:val="008927EF"/>
    <w:rsid w:val="00892C7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0D64"/>
    <w:rsid w:val="008C1220"/>
    <w:rsid w:val="008C2D42"/>
    <w:rsid w:val="008C479A"/>
    <w:rsid w:val="008C4C3D"/>
    <w:rsid w:val="008C7A3A"/>
    <w:rsid w:val="008D2124"/>
    <w:rsid w:val="008D23BA"/>
    <w:rsid w:val="008D335D"/>
    <w:rsid w:val="008D3E98"/>
    <w:rsid w:val="008D4404"/>
    <w:rsid w:val="008D45CB"/>
    <w:rsid w:val="008D4B2B"/>
    <w:rsid w:val="008D70A5"/>
    <w:rsid w:val="008D79B6"/>
    <w:rsid w:val="008D7A65"/>
    <w:rsid w:val="008D7E1E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7B9C"/>
    <w:rsid w:val="00904320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3E66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5739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29C3"/>
    <w:rsid w:val="009A708D"/>
    <w:rsid w:val="009A7237"/>
    <w:rsid w:val="009A77C7"/>
    <w:rsid w:val="009A7D68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6DE0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0C8D"/>
    <w:rsid w:val="00A01BA9"/>
    <w:rsid w:val="00A01DE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0C8F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4B62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0B64"/>
    <w:rsid w:val="00B1110B"/>
    <w:rsid w:val="00B12540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5E3C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715"/>
    <w:rsid w:val="00B5346C"/>
    <w:rsid w:val="00B53F03"/>
    <w:rsid w:val="00B546FD"/>
    <w:rsid w:val="00B5740F"/>
    <w:rsid w:val="00B57FE8"/>
    <w:rsid w:val="00B60306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2668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272E"/>
    <w:rsid w:val="00C16FEA"/>
    <w:rsid w:val="00C1756D"/>
    <w:rsid w:val="00C179CA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46A9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365D"/>
    <w:rsid w:val="00C95609"/>
    <w:rsid w:val="00C95F57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4D90"/>
    <w:rsid w:val="00CA5165"/>
    <w:rsid w:val="00CA53AA"/>
    <w:rsid w:val="00CA5AAC"/>
    <w:rsid w:val="00CA64C4"/>
    <w:rsid w:val="00CA669D"/>
    <w:rsid w:val="00CA6FDC"/>
    <w:rsid w:val="00CB098F"/>
    <w:rsid w:val="00CB2417"/>
    <w:rsid w:val="00CB2C72"/>
    <w:rsid w:val="00CB2D8D"/>
    <w:rsid w:val="00CB3015"/>
    <w:rsid w:val="00CB3BCC"/>
    <w:rsid w:val="00CB56B2"/>
    <w:rsid w:val="00CB5C1D"/>
    <w:rsid w:val="00CB6C51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1F51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5B75"/>
    <w:rsid w:val="00CF313A"/>
    <w:rsid w:val="00CF3B89"/>
    <w:rsid w:val="00CF3DFA"/>
    <w:rsid w:val="00CF49F7"/>
    <w:rsid w:val="00CF4BDA"/>
    <w:rsid w:val="00CF4C73"/>
    <w:rsid w:val="00CF4EAE"/>
    <w:rsid w:val="00CF577B"/>
    <w:rsid w:val="00CF672E"/>
    <w:rsid w:val="00D013F7"/>
    <w:rsid w:val="00D0157A"/>
    <w:rsid w:val="00D01B7D"/>
    <w:rsid w:val="00D02ABF"/>
    <w:rsid w:val="00D037FA"/>
    <w:rsid w:val="00D041CD"/>
    <w:rsid w:val="00D04E0E"/>
    <w:rsid w:val="00D06A7F"/>
    <w:rsid w:val="00D132CA"/>
    <w:rsid w:val="00D1419E"/>
    <w:rsid w:val="00D14FE1"/>
    <w:rsid w:val="00D156CC"/>
    <w:rsid w:val="00D17ECC"/>
    <w:rsid w:val="00D203BF"/>
    <w:rsid w:val="00D20DB1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6C88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065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3AB8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12CA"/>
    <w:rsid w:val="00E32D3B"/>
    <w:rsid w:val="00E335F1"/>
    <w:rsid w:val="00E33DF1"/>
    <w:rsid w:val="00E357C9"/>
    <w:rsid w:val="00E40EA9"/>
    <w:rsid w:val="00E42657"/>
    <w:rsid w:val="00E431DF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67D31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4F0A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A8E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089E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591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206C06"/>
  <w15:docId w15:val="{18892FF7-BC22-4521-9B09-433B7533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4B19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94BF38AA0A42D09D2529C299E09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212D-46EA-47BA-AE5B-52116E19F7DD}"/>
      </w:docPartPr>
      <w:docPartBody>
        <w:p w:rsidR="00000000" w:rsidRDefault="002A0E26" w:rsidP="002A0E26">
          <w:pPr>
            <w:pStyle w:val="B694BF38AA0A42D09D2529C299E0989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011AC6441034E6F8F47D73D8861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975E-8FA3-4642-921B-C0EF9FD008F1}"/>
      </w:docPartPr>
      <w:docPartBody>
        <w:p w:rsidR="00000000" w:rsidRDefault="002A0E26" w:rsidP="002A0E26">
          <w:pPr>
            <w:pStyle w:val="B011AC6441034E6F8F47D73D88613D7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A9A97C7983B424D8C6BE5166218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B57D-5AF5-4842-9A7C-466272E3587A}"/>
      </w:docPartPr>
      <w:docPartBody>
        <w:p w:rsidR="00000000" w:rsidRDefault="002A0E26" w:rsidP="002A0E26">
          <w:pPr>
            <w:pStyle w:val="FA9A97C7983B424D8C6BE5166218A21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9"/>
    <w:rsid w:val="00175654"/>
    <w:rsid w:val="002A0E26"/>
    <w:rsid w:val="00D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A0E26"/>
    <w:rPr>
      <w:color w:val="808080"/>
    </w:rPr>
  </w:style>
  <w:style w:type="paragraph" w:customStyle="1" w:styleId="7992738E7F3E46DBB1C7285587D711D4">
    <w:name w:val="7992738E7F3E46DBB1C7285587D711D4"/>
    <w:rsid w:val="00DE3029"/>
  </w:style>
  <w:style w:type="paragraph" w:customStyle="1" w:styleId="B694BF38AA0A42D09D2529C299E09898">
    <w:name w:val="B694BF38AA0A42D09D2529C299E09898"/>
    <w:rsid w:val="002A0E26"/>
    <w:pPr>
      <w:bidi/>
    </w:pPr>
  </w:style>
  <w:style w:type="paragraph" w:customStyle="1" w:styleId="B011AC6441034E6F8F47D73D88613D73">
    <w:name w:val="B011AC6441034E6F8F47D73D88613D73"/>
    <w:rsid w:val="002A0E26"/>
    <w:pPr>
      <w:bidi/>
    </w:pPr>
  </w:style>
  <w:style w:type="paragraph" w:customStyle="1" w:styleId="FA9A97C7983B424D8C6BE5166218A216">
    <w:name w:val="FA9A97C7983B424D8C6BE5166218A216"/>
    <w:rsid w:val="002A0E2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33076-A6E8-4F26-A0BB-F2986F2B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Environmental Training and Awareness Procedure</vt:lpstr>
    </vt:vector>
  </TitlesOfParts>
  <Company>Bechtel/EDS</Company>
  <LinksUpToDate>false</LinksUpToDate>
  <CharactersWithSpaces>360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Environmental Training and Awareness Procedure</dc:title>
  <dc:subject>EPM-KSE-TP-000001-AR</dc:subject>
  <dc:creator>Joel Reyes</dc:creator>
  <cp:keywords>ᅟ</cp:keywords>
  <cp:lastModifiedBy>الاء الزهراني Alaa Alzahrani</cp:lastModifiedBy>
  <cp:revision>3</cp:revision>
  <cp:lastPrinted>2017-10-10T05:25:00Z</cp:lastPrinted>
  <dcterms:created xsi:type="dcterms:W3CDTF">2021-08-22T12:00:00Z</dcterms:created>
  <dcterms:modified xsi:type="dcterms:W3CDTF">2022-04-18T10:47:00Z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87feba32-9f47-4ae4-a111-16abb46c56a5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